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258"/>
        <w:gridCol w:w="7446"/>
        <w:gridCol w:w="3310"/>
        <w:gridCol w:w="172"/>
        <w:gridCol w:w="16"/>
      </w:tblGrid>
      <w:tr w:rsidR="00356BB9" w:rsidRPr="00692712" w:rsidTr="00356BB9">
        <w:trPr>
          <w:gridAfter w:val="1"/>
          <w:wAfter w:w="16" w:type="dxa"/>
          <w:trHeight w:val="1617"/>
        </w:trPr>
        <w:tc>
          <w:tcPr>
            <w:tcW w:w="270" w:type="dxa"/>
            <w:shd w:val="clear" w:color="auto" w:fill="006666" w:themeFill="accent3"/>
          </w:tcPr>
          <w:p w:rsidR="00356BB9" w:rsidRPr="00692712" w:rsidRDefault="00356BB9" w:rsidP="00356BB9"/>
        </w:tc>
        <w:tc>
          <w:tcPr>
            <w:tcW w:w="7740" w:type="dxa"/>
            <w:tcBorders>
              <w:right w:val="single" w:sz="36" w:space="0" w:color="FFFFFF" w:themeColor="background1"/>
            </w:tcBorders>
            <w:shd w:val="clear" w:color="auto" w:fill="006666" w:themeFill="accent3"/>
            <w:vAlign w:val="center"/>
          </w:tcPr>
          <w:p w:rsidR="00356BB9" w:rsidRPr="00692712" w:rsidRDefault="000C7E14" w:rsidP="00356BB9">
            <w:pPr>
              <w:pStyle w:val="InformaesdeContato"/>
            </w:pPr>
            <w:sdt>
              <w:sdtPr>
                <w:alias w:val="Insira a empresa:"/>
                <w:tag w:val="Insira a empresa:"/>
                <w:id w:val="1598371961"/>
                <w:placeholder>
                  <w:docPart w:val="195526AA7AEF414EBD3996BD593DBE9A"/>
                </w:placeholder>
                <w:showingPlcHdr/>
                <w15:appearance w15:val="hidden"/>
              </w:sdtPr>
              <w:sdtEndPr/>
              <w:sdtContent>
                <w:r w:rsidR="00356BB9" w:rsidRPr="00692712">
                  <w:rPr>
                    <w:lang w:bidi="pt-BR"/>
                  </w:rPr>
                  <w:t>Empresa</w:t>
                </w:r>
              </w:sdtContent>
            </w:sdt>
          </w:p>
          <w:sdt>
            <w:sdtPr>
              <w:alias w:val="Insira o endereço, cidade, estado, CEP:"/>
              <w:tag w:val="Insira o endereço, cidade, estado, CEP:"/>
              <w:id w:val="1560205729"/>
              <w:placeholder>
                <w:docPart w:val="7D32C7F813994726900716016F7F95D0"/>
              </w:placeholder>
              <w:showingPlcHdr/>
              <w15:appearance w15:val="hidden"/>
            </w:sdtPr>
            <w:sdtEndPr/>
            <w:sdtContent>
              <w:p w:rsidR="00356BB9" w:rsidRPr="00692712" w:rsidRDefault="00356BB9" w:rsidP="00356BB9">
                <w:pPr>
                  <w:pStyle w:val="InformaesdeContato"/>
                </w:pPr>
                <w:r w:rsidRPr="00692712">
                  <w:rPr>
                    <w:lang w:bidi="pt-BR"/>
                  </w:rPr>
                  <w:t>Endereço, Cidade, Estado e CEP</w:t>
                </w:r>
              </w:p>
            </w:sdtContent>
          </w:sdt>
          <w:p w:rsidR="00356BB9" w:rsidRPr="00692712" w:rsidRDefault="00356BB9" w:rsidP="00356BB9">
            <w:pPr>
              <w:pStyle w:val="InformaesdeContato"/>
            </w:pPr>
            <w:r w:rsidRPr="00692712">
              <w:rPr>
                <w:lang w:bidi="pt-BR"/>
              </w:rPr>
              <w:t xml:space="preserve">Telefone </w:t>
            </w:r>
            <w:sdt>
              <w:sdtPr>
                <w:alias w:val="Insira o telefone:"/>
                <w:tag w:val="Insira o telefone:"/>
                <w:id w:val="1583258412"/>
                <w:placeholder>
                  <w:docPart w:val="0265B793FDD9436BB641B01032068DEF"/>
                </w:placeholder>
                <w:showingPlcHdr/>
                <w15:appearance w15:val="hidden"/>
              </w:sdtPr>
              <w:sdtEndPr/>
              <w:sdtContent>
                <w:r w:rsidRPr="00692712">
                  <w:rPr>
                    <w:lang w:bidi="pt-BR"/>
                  </w:rPr>
                  <w:t>telefone</w:t>
                </w:r>
              </w:sdtContent>
            </w:sdt>
            <w:r w:rsidRPr="00692712">
              <w:rPr>
                <w:lang w:bidi="pt-BR"/>
              </w:rPr>
              <w:t xml:space="preserve">  Fax </w:t>
            </w:r>
            <w:sdt>
              <w:sdtPr>
                <w:alias w:val="Insira o fax:"/>
                <w:tag w:val="Insira o fax:"/>
                <w:id w:val="-1892415012"/>
                <w:placeholder>
                  <w:docPart w:val="70D6DBB858EC46FCBA4F56ACF3BE5271"/>
                </w:placeholder>
                <w:showingPlcHdr/>
                <w15:appearance w15:val="hidden"/>
              </w:sdtPr>
              <w:sdtEndPr/>
              <w:sdtContent>
                <w:r w:rsidRPr="00692712">
                  <w:rPr>
                    <w:lang w:bidi="pt-BR"/>
                  </w:rPr>
                  <w:t>fax</w:t>
                </w:r>
              </w:sdtContent>
            </w:sdt>
          </w:p>
        </w:tc>
        <w:tc>
          <w:tcPr>
            <w:tcW w:w="3330" w:type="dxa"/>
            <w:tcBorders>
              <w:left w:val="single" w:sz="36" w:space="0" w:color="FFFFFF" w:themeColor="background1"/>
            </w:tcBorders>
            <w:shd w:val="clear" w:color="auto" w:fill="006666" w:themeFill="accent3"/>
            <w:vAlign w:val="center"/>
          </w:tcPr>
          <w:p w:rsidR="00356BB9" w:rsidRPr="00692712" w:rsidRDefault="00356BB9" w:rsidP="00356BB9">
            <w:pPr>
              <w:pStyle w:val="Elementogrfico"/>
              <w:rPr>
                <w:noProof w:val="0"/>
              </w:rPr>
            </w:pPr>
            <w:r w:rsidRPr="00692712">
              <w:rPr>
                <w:lang w:bidi="pt-BR"/>
              </w:rPr>
              <w:drawing>
                <wp:inline distT="0" distB="0" distL="0" distR="0" wp14:anchorId="2E5511C7" wp14:editId="62F578DA">
                  <wp:extent cx="1792586" cy="635012"/>
                  <wp:effectExtent l="0" t="0" r="0" b="0"/>
                  <wp:docPr id="9" name="Elemento gráfico 20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F9D04A5-4E73-465F-84BA-F9C37CE65E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lemento gráfico 201" descr="espaço reservado para logotipo">
                            <a:extLst>
                              <a:ext uri="{FF2B5EF4-FFF2-40B4-BE49-F238E27FC236}">
                                <a16:creationId xmlns:a16="http://schemas.microsoft.com/office/drawing/2014/main" id="{0F9D04A5-4E73-465F-84BA-F9C37CE65E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180" cy="639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" w:type="dxa"/>
            <w:shd w:val="clear" w:color="auto" w:fill="006666" w:themeFill="accent3"/>
          </w:tcPr>
          <w:p w:rsidR="00356BB9" w:rsidRPr="00692712" w:rsidRDefault="00356BB9" w:rsidP="001A58E9">
            <w:pPr>
              <w:pStyle w:val="Elementogrfico"/>
              <w:rPr>
                <w:noProof w:val="0"/>
                <w:color w:val="006666" w:themeColor="accent3"/>
              </w:rPr>
            </w:pPr>
          </w:p>
        </w:tc>
      </w:tr>
      <w:tr w:rsidR="001A58E9" w:rsidRPr="00692712" w:rsidTr="00A87814">
        <w:trPr>
          <w:trHeight w:val="1167"/>
        </w:trPr>
        <w:tc>
          <w:tcPr>
            <w:tcW w:w="11536" w:type="dxa"/>
            <w:gridSpan w:val="5"/>
            <w:vAlign w:val="bottom"/>
          </w:tcPr>
          <w:p w:rsidR="001A58E9" w:rsidRPr="00692712" w:rsidRDefault="00A50C3D" w:rsidP="00A87814">
            <w:pPr>
              <w:pStyle w:val="Ttulo"/>
            </w:pPr>
            <w:r>
              <w:t>relatório de visita</w:t>
            </w:r>
          </w:p>
        </w:tc>
      </w:tr>
      <w:tr w:rsidR="001A58E9" w:rsidRPr="00692712" w:rsidTr="001960E4">
        <w:trPr>
          <w:trHeight w:val="864"/>
        </w:trPr>
        <w:tc>
          <w:tcPr>
            <w:tcW w:w="11536" w:type="dxa"/>
            <w:gridSpan w:val="5"/>
            <w:tcBorders>
              <w:bottom w:val="single" w:sz="18" w:space="0" w:color="FEDE00" w:themeColor="accent2"/>
            </w:tcBorders>
            <w:vAlign w:val="bottom"/>
          </w:tcPr>
          <w:p w:rsidR="001A58E9" w:rsidRPr="00692712" w:rsidRDefault="000C7E14" w:rsidP="001960E4">
            <w:pPr>
              <w:pStyle w:val="Ttulo1"/>
            </w:pPr>
            <w:sdt>
              <w:sdtPr>
                <w:id w:val="-325209752"/>
                <w:placeholder>
                  <w:docPart w:val="D2739EEDFB8943258FC31C00A0E58F0E"/>
                </w:placeholder>
                <w:temporary/>
                <w:showingPlcHdr/>
                <w15:appearance w15:val="hidden"/>
              </w:sdtPr>
              <w:sdtEndPr/>
              <w:sdtContent>
                <w:r w:rsidR="00825C42" w:rsidRPr="00692712">
                  <w:rPr>
                    <w:lang w:bidi="pt-BR"/>
                  </w:rPr>
                  <w:t>Resumo do projeto</w:t>
                </w:r>
              </w:sdtContent>
            </w:sdt>
          </w:p>
        </w:tc>
      </w:tr>
      <w:tr w:rsidR="001A58E9" w:rsidRPr="00692712" w:rsidTr="00356BB9">
        <w:trPr>
          <w:trHeight w:hRule="exact" w:val="216"/>
        </w:trPr>
        <w:tc>
          <w:tcPr>
            <w:tcW w:w="11536" w:type="dxa"/>
            <w:gridSpan w:val="5"/>
            <w:tcBorders>
              <w:top w:val="single" w:sz="18" w:space="0" w:color="FEDE00" w:themeColor="accent2"/>
            </w:tcBorders>
          </w:tcPr>
          <w:p w:rsidR="001A58E9" w:rsidRPr="00692712" w:rsidRDefault="001A58E9" w:rsidP="001A58E9"/>
        </w:tc>
      </w:tr>
    </w:tbl>
    <w:tbl>
      <w:tblPr>
        <w:tblStyle w:val="Tabeladerelatriodestatus"/>
        <w:tblW w:w="5000" w:type="pct"/>
        <w:tblLook w:val="0620" w:firstRow="1" w:lastRow="0" w:firstColumn="0" w:lastColumn="0" w:noHBand="1" w:noVBand="1"/>
        <w:tblDescription w:val="Tabela de layout de cabeçalho"/>
      </w:tblPr>
      <w:tblGrid>
        <w:gridCol w:w="3061"/>
        <w:gridCol w:w="4048"/>
        <w:gridCol w:w="4077"/>
      </w:tblGrid>
      <w:tr w:rsidR="00E219DC" w:rsidRPr="00692712" w:rsidTr="0042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142" w:type="dxa"/>
          </w:tcPr>
          <w:p w:rsidR="00E219DC" w:rsidRPr="00692712" w:rsidRDefault="000C7E14" w:rsidP="001A58E9">
            <w:pPr>
              <w:pStyle w:val="Ttulo2"/>
              <w:outlineLvl w:val="1"/>
            </w:pPr>
            <w:sdt>
              <w:sdtPr>
                <w:id w:val="-1450397053"/>
                <w:placeholder>
                  <w:docPart w:val="8DE4E182B62441CC8B9B67102A08F802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Data do Relatório</w:t>
                </w:r>
              </w:sdtContent>
            </w:sdt>
          </w:p>
        </w:tc>
        <w:tc>
          <w:tcPr>
            <w:tcW w:w="4181" w:type="dxa"/>
          </w:tcPr>
          <w:p w:rsidR="00E219DC" w:rsidRPr="00692712" w:rsidRDefault="000C7E14" w:rsidP="001A58E9">
            <w:pPr>
              <w:pStyle w:val="Ttulo2"/>
              <w:outlineLvl w:val="1"/>
            </w:pPr>
            <w:sdt>
              <w:sdtPr>
                <w:id w:val="-1238469382"/>
                <w:placeholder>
                  <w:docPart w:val="78C635FC77484A2F9658F660C9C974B7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Nome do projeto</w:t>
                </w:r>
              </w:sdtContent>
            </w:sdt>
          </w:p>
        </w:tc>
        <w:tc>
          <w:tcPr>
            <w:tcW w:w="4197" w:type="dxa"/>
          </w:tcPr>
          <w:p w:rsidR="00E219DC" w:rsidRPr="00692712" w:rsidRDefault="000C7E14" w:rsidP="001A58E9">
            <w:pPr>
              <w:pStyle w:val="Ttulo2"/>
              <w:outlineLvl w:val="1"/>
            </w:pPr>
            <w:sdt>
              <w:sdtPr>
                <w:id w:val="-722589363"/>
                <w:placeholder>
                  <w:docPart w:val="F38D5C34528A4C6BAAF5ABCDBF279B4C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Preparado por</w:t>
                </w:r>
              </w:sdtContent>
            </w:sdt>
          </w:p>
        </w:tc>
      </w:tr>
      <w:tr w:rsidR="00E219DC" w:rsidRPr="00692712" w:rsidTr="004257E0">
        <w:trPr>
          <w:trHeight w:val="331"/>
        </w:trPr>
        <w:tc>
          <w:tcPr>
            <w:tcW w:w="3142" w:type="dxa"/>
          </w:tcPr>
          <w:p w:rsidR="00E219DC" w:rsidRPr="00692712" w:rsidRDefault="000C7E14" w:rsidP="004257E0">
            <w:sdt>
              <w:sdtPr>
                <w:id w:val="894861101"/>
                <w:placeholder>
                  <w:docPart w:val="888EBE83CED84EF1B0D80B87AED2FA7C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Data</w:t>
                </w:r>
              </w:sdtContent>
            </w:sdt>
          </w:p>
        </w:tc>
        <w:tc>
          <w:tcPr>
            <w:tcW w:w="4181" w:type="dxa"/>
          </w:tcPr>
          <w:p w:rsidR="00E219DC" w:rsidRPr="00692712" w:rsidRDefault="000C7E14" w:rsidP="006B7FF7">
            <w:sdt>
              <w:sdtPr>
                <w:id w:val="-903064836"/>
                <w:placeholder>
                  <w:docPart w:val="68602E847AEE4F2CAD2057F87B0E554B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Projeto</w:t>
                </w:r>
              </w:sdtContent>
            </w:sdt>
          </w:p>
        </w:tc>
        <w:tc>
          <w:tcPr>
            <w:tcW w:w="4197" w:type="dxa"/>
          </w:tcPr>
          <w:p w:rsidR="00E219DC" w:rsidRPr="00692712" w:rsidRDefault="000C7E14" w:rsidP="004257E0">
            <w:sdt>
              <w:sdtPr>
                <w:id w:val="-1985382178"/>
                <w:placeholder>
                  <w:docPart w:val="2580D2D0A857412E84BB5B9542B1742F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Nome</w:t>
                </w:r>
              </w:sdtContent>
            </w:sdt>
          </w:p>
        </w:tc>
      </w:tr>
    </w:tbl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692712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825C42" w:rsidRPr="00692712" w:rsidRDefault="000C7E14" w:rsidP="001960E4">
            <w:pPr>
              <w:pStyle w:val="Ttulo1"/>
              <w:outlineLvl w:val="0"/>
            </w:pPr>
            <w:sdt>
              <w:sdtPr>
                <w:id w:val="1361161711"/>
                <w:placeholder>
                  <w:docPart w:val="788166BD4A7D41DCB800729B68ADC30E"/>
                </w:placeholder>
                <w:temporary/>
                <w:showingPlcHdr/>
                <w15:appearance w15:val="hidden"/>
              </w:sdtPr>
              <w:sdtEndPr/>
              <w:sdtContent>
                <w:r w:rsidR="00825C42" w:rsidRPr="00692712">
                  <w:rPr>
                    <w:lang w:bidi="pt-BR"/>
                  </w:rPr>
                  <w:t>Relatório</w:t>
                </w:r>
                <w:r w:rsidR="00325368" w:rsidRPr="00692712">
                  <w:rPr>
                    <w:lang w:bidi="pt-BR"/>
                  </w:rPr>
                  <w:t xml:space="preserve"> do </w:t>
                </w:r>
                <w:r w:rsidR="00825C42" w:rsidRPr="00692712">
                  <w:rPr>
                    <w:lang w:bidi="pt-BR"/>
                  </w:rPr>
                  <w:t>Status</w:t>
                </w:r>
              </w:sdtContent>
            </w:sdt>
          </w:p>
        </w:tc>
      </w:tr>
      <w:tr w:rsidR="00825C42" w:rsidRPr="00692712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692712" w:rsidRDefault="00825C42" w:rsidP="00BE6ACF"/>
        </w:tc>
      </w:tr>
    </w:tbl>
    <w:sdt>
      <w:sdtPr>
        <w:id w:val="-39899242"/>
        <w:placeholder>
          <w:docPart w:val="9A719D54AF0D49BDB1FDD6E2CDCE47E6"/>
        </w:placeholder>
        <w:temporary/>
        <w:showingPlcHdr/>
        <w15:appearance w15:val="hidden"/>
      </w:sdtPr>
      <w:sdtEndPr/>
      <w:sdtContent>
        <w:p w:rsidR="00FF7EBE" w:rsidRPr="00692712" w:rsidRDefault="00FF7EBE" w:rsidP="00F0767F">
          <w:r w:rsidRPr="00692712">
            <w:rPr>
              <w:lang w:bidi="pt-BR"/>
            </w:rPr>
            <w:t>Para começar agora, toque em qualquer espaço reservado para texto (como este) e comece a digitar para substituí-lo por próprio seu texto.</w:t>
          </w:r>
        </w:p>
      </w:sdtContent>
    </w:sdt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692712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825C42" w:rsidRPr="00692712" w:rsidRDefault="000C7E14" w:rsidP="001960E4">
            <w:pPr>
              <w:pStyle w:val="Ttulo1"/>
              <w:outlineLvl w:val="0"/>
            </w:pPr>
            <w:sdt>
              <w:sdtPr>
                <w:id w:val="-2039339797"/>
                <w:placeholder>
                  <w:docPart w:val="AE6BF5EF35054DB79D2C53611302A603"/>
                </w:placeholder>
                <w:temporary/>
                <w:showingPlcHdr/>
                <w15:appearance w15:val="hidden"/>
              </w:sdtPr>
              <w:sdtEndPr/>
              <w:sdtContent>
                <w:r w:rsidR="00825C42" w:rsidRPr="00692712">
                  <w:rPr>
                    <w:lang w:bidi="pt-BR"/>
                  </w:rPr>
                  <w:t>Visão geral do projeto</w:t>
                </w:r>
              </w:sdtContent>
            </w:sdt>
          </w:p>
        </w:tc>
      </w:tr>
      <w:tr w:rsidR="00825C42" w:rsidRPr="00692712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692712" w:rsidRDefault="00825C42" w:rsidP="00BE6ACF"/>
        </w:tc>
      </w:tr>
    </w:tbl>
    <w:tbl>
      <w:tblPr>
        <w:tblStyle w:val="Tabeladerelatriodestatus"/>
        <w:tblW w:w="5000" w:type="pct"/>
        <w:tblLook w:val="04A0" w:firstRow="1" w:lastRow="0" w:firstColumn="1" w:lastColumn="0" w:noHBand="0" w:noVBand="1"/>
        <w:tblDescription w:val="Tabela de layout de cabeçalho"/>
      </w:tblPr>
      <w:tblGrid>
        <w:gridCol w:w="2751"/>
        <w:gridCol w:w="1502"/>
        <w:gridCol w:w="1944"/>
        <w:gridCol w:w="2212"/>
        <w:gridCol w:w="2777"/>
      </w:tblGrid>
      <w:tr w:rsidR="008A2200" w:rsidRPr="00692712" w:rsidTr="00692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751" w:type="dxa"/>
          </w:tcPr>
          <w:p w:rsidR="008A2200" w:rsidRPr="00692712" w:rsidRDefault="000C7E14" w:rsidP="001A58E9">
            <w:pPr>
              <w:pStyle w:val="Ttulo2"/>
              <w:outlineLvl w:val="1"/>
            </w:pPr>
            <w:sdt>
              <w:sdtPr>
                <w:id w:val="-606740397"/>
                <w:placeholder>
                  <w:docPart w:val="7BFA74B140844985AB364FB9F25ABCDD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tarefa</w:t>
                </w:r>
              </w:sdtContent>
            </w:sdt>
          </w:p>
        </w:tc>
        <w:tc>
          <w:tcPr>
            <w:tcW w:w="1502" w:type="dxa"/>
          </w:tcPr>
          <w:p w:rsidR="008A2200" w:rsidRPr="00692712" w:rsidRDefault="000C7E14" w:rsidP="001A58E9">
            <w:pPr>
              <w:pStyle w:val="Ttulo2"/>
              <w:outlineLvl w:val="1"/>
            </w:pPr>
            <w:sdt>
              <w:sdtPr>
                <w:id w:val="2057660338"/>
                <w:placeholder>
                  <w:docPart w:val="8E53B2143FE24E4081B49AB7CA89B19F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% concluída</w:t>
                </w:r>
              </w:sdtContent>
            </w:sdt>
          </w:p>
        </w:tc>
        <w:tc>
          <w:tcPr>
            <w:tcW w:w="1944" w:type="dxa"/>
          </w:tcPr>
          <w:p w:rsidR="008A2200" w:rsidRPr="00692712" w:rsidRDefault="000C7E14" w:rsidP="001A58E9">
            <w:pPr>
              <w:pStyle w:val="Ttulo2"/>
              <w:outlineLvl w:val="1"/>
            </w:pPr>
            <w:sdt>
              <w:sdtPr>
                <w:id w:val="131685788"/>
                <w:placeholder>
                  <w:docPart w:val="8CC6C6D56C834E93A9B5AF59E91B802F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Data de entrega</w:t>
                </w:r>
              </w:sdtContent>
            </w:sdt>
          </w:p>
        </w:tc>
        <w:tc>
          <w:tcPr>
            <w:tcW w:w="2212" w:type="dxa"/>
          </w:tcPr>
          <w:p w:rsidR="008A2200" w:rsidRPr="00692712" w:rsidRDefault="000C7E14" w:rsidP="001A58E9">
            <w:pPr>
              <w:pStyle w:val="Ttulo2"/>
              <w:outlineLvl w:val="1"/>
            </w:pPr>
            <w:sdt>
              <w:sdtPr>
                <w:id w:val="-520629475"/>
                <w:placeholder>
                  <w:docPart w:val="0CAEAFE92796408BB6554181605C1086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driver</w:t>
                </w:r>
              </w:sdtContent>
            </w:sdt>
          </w:p>
        </w:tc>
        <w:tc>
          <w:tcPr>
            <w:tcW w:w="2777" w:type="dxa"/>
          </w:tcPr>
          <w:p w:rsidR="008A2200" w:rsidRPr="00692712" w:rsidRDefault="000C7E14" w:rsidP="001A58E9">
            <w:pPr>
              <w:pStyle w:val="Ttulo2"/>
              <w:outlineLvl w:val="1"/>
            </w:pPr>
            <w:sdt>
              <w:sdtPr>
                <w:id w:val="1546252254"/>
                <w:placeholder>
                  <w:docPart w:val="46A7B0D4D96A40AAB494D1FB6893FBF2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anotações</w:t>
                </w:r>
              </w:sdtContent>
            </w:sdt>
          </w:p>
        </w:tc>
      </w:tr>
      <w:tr w:rsidR="008A2200" w:rsidRPr="00692712" w:rsidTr="00692712">
        <w:trPr>
          <w:trHeight w:val="331"/>
        </w:trPr>
        <w:tc>
          <w:tcPr>
            <w:tcW w:w="2751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1502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1944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2212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2777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</w:tr>
      <w:tr w:rsidR="008A2200" w:rsidRPr="00692712" w:rsidTr="00692712">
        <w:trPr>
          <w:trHeight w:val="331"/>
        </w:trPr>
        <w:tc>
          <w:tcPr>
            <w:tcW w:w="2751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1502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1944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2212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2777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</w:tr>
      <w:tr w:rsidR="008A2200" w:rsidRPr="00692712" w:rsidTr="00692712">
        <w:trPr>
          <w:trHeight w:val="331"/>
        </w:trPr>
        <w:tc>
          <w:tcPr>
            <w:tcW w:w="2751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1502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1944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2212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  <w:tc>
          <w:tcPr>
            <w:tcW w:w="2777" w:type="dxa"/>
          </w:tcPr>
          <w:p w:rsidR="008A2200" w:rsidRPr="00692712" w:rsidRDefault="008A2200" w:rsidP="0013652A">
            <w:pPr>
              <w:rPr>
                <w:b/>
              </w:rPr>
            </w:pPr>
          </w:p>
        </w:tc>
      </w:tr>
    </w:tbl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692712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825C42" w:rsidRPr="00692712" w:rsidRDefault="000C7E14" w:rsidP="001960E4">
            <w:pPr>
              <w:pStyle w:val="Ttulo1"/>
              <w:outlineLvl w:val="0"/>
            </w:pPr>
            <w:sdt>
              <w:sdtPr>
                <w:id w:val="-1499496469"/>
                <w:placeholder>
                  <w:docPart w:val="F3E5C95DA932445F82F5E8E8A64568D1"/>
                </w:placeholder>
                <w:temporary/>
                <w:showingPlcHdr/>
                <w15:appearance w15:val="hidden"/>
              </w:sdtPr>
              <w:sdtEndPr/>
              <w:sdtContent>
                <w:r w:rsidR="00825C42" w:rsidRPr="00692712">
                  <w:rPr>
                    <w:lang w:bidi="pt-BR"/>
                  </w:rPr>
                  <w:t>Visão Geral do Orçamento</w:t>
                </w:r>
              </w:sdtContent>
            </w:sdt>
          </w:p>
        </w:tc>
      </w:tr>
      <w:tr w:rsidR="00825C42" w:rsidRPr="00692712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692712" w:rsidRDefault="00825C42" w:rsidP="00BE6ACF"/>
        </w:tc>
      </w:tr>
    </w:tbl>
    <w:tbl>
      <w:tblPr>
        <w:tblStyle w:val="Tabeladerelatriodestatus"/>
        <w:tblW w:w="5000" w:type="pct"/>
        <w:tblLook w:val="04A0" w:firstRow="1" w:lastRow="0" w:firstColumn="1" w:lastColumn="0" w:noHBand="0" w:noVBand="1"/>
        <w:tblDescription w:val="Tabela de layout de cabeçalho"/>
      </w:tblPr>
      <w:tblGrid>
        <w:gridCol w:w="2788"/>
        <w:gridCol w:w="2221"/>
        <w:gridCol w:w="1370"/>
        <w:gridCol w:w="2016"/>
        <w:gridCol w:w="2791"/>
      </w:tblGrid>
      <w:tr w:rsidR="00EC1F4E" w:rsidRPr="00692712" w:rsidTr="005E4B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2788" w:type="dxa"/>
          </w:tcPr>
          <w:p w:rsidR="00EC1F4E" w:rsidRPr="00692712" w:rsidRDefault="000C7E14" w:rsidP="001A58E9">
            <w:pPr>
              <w:pStyle w:val="Ttulo2"/>
              <w:outlineLvl w:val="1"/>
            </w:pPr>
            <w:sdt>
              <w:sdtPr>
                <w:id w:val="-365372265"/>
                <w:placeholder>
                  <w:docPart w:val="6010AA66B9194854A6B7ECA7747CC528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categoria</w:t>
                </w:r>
              </w:sdtContent>
            </w:sdt>
          </w:p>
        </w:tc>
        <w:tc>
          <w:tcPr>
            <w:tcW w:w="2221" w:type="dxa"/>
          </w:tcPr>
          <w:p w:rsidR="00EC1F4E" w:rsidRPr="00692712" w:rsidRDefault="000C7E14" w:rsidP="001A58E9">
            <w:pPr>
              <w:pStyle w:val="Ttulo2"/>
              <w:outlineLvl w:val="1"/>
            </w:pPr>
            <w:sdt>
              <w:sdtPr>
                <w:id w:val="-1309463330"/>
                <w:placeholder>
                  <w:docPart w:val="6DBDE64319254F1F84AE89F99593C153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gasto</w:t>
                </w:r>
              </w:sdtContent>
            </w:sdt>
          </w:p>
        </w:tc>
        <w:tc>
          <w:tcPr>
            <w:tcW w:w="1370" w:type="dxa"/>
          </w:tcPr>
          <w:p w:rsidR="00EC1F4E" w:rsidRPr="00692712" w:rsidRDefault="000C7E14" w:rsidP="001A58E9">
            <w:pPr>
              <w:pStyle w:val="Ttulo2"/>
              <w:outlineLvl w:val="1"/>
            </w:pPr>
            <w:sdt>
              <w:sdtPr>
                <w:id w:val="873121078"/>
                <w:placeholder>
                  <w:docPart w:val="AFDD39F085C84B45ACE7A13171F473AE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% do total</w:t>
                </w:r>
              </w:sdtContent>
            </w:sdt>
          </w:p>
        </w:tc>
        <w:tc>
          <w:tcPr>
            <w:tcW w:w="2016" w:type="dxa"/>
          </w:tcPr>
          <w:p w:rsidR="00EC1F4E" w:rsidRPr="00692712" w:rsidRDefault="000C7E14" w:rsidP="001A58E9">
            <w:pPr>
              <w:pStyle w:val="Ttulo2"/>
              <w:outlineLvl w:val="1"/>
            </w:pPr>
            <w:sdt>
              <w:sdtPr>
                <w:id w:val="1709215696"/>
                <w:placeholder>
                  <w:docPart w:val="0D3122E1B1DE4BD6AD8E2EC5FB5BB31D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no orçamento?</w:t>
                </w:r>
              </w:sdtContent>
            </w:sdt>
          </w:p>
        </w:tc>
        <w:tc>
          <w:tcPr>
            <w:tcW w:w="2791" w:type="dxa"/>
          </w:tcPr>
          <w:p w:rsidR="00EC1F4E" w:rsidRPr="00692712" w:rsidRDefault="000C7E14" w:rsidP="001A58E9">
            <w:pPr>
              <w:pStyle w:val="Ttulo2"/>
              <w:outlineLvl w:val="1"/>
            </w:pPr>
            <w:sdt>
              <w:sdtPr>
                <w:id w:val="392621503"/>
                <w:placeholder>
                  <w:docPart w:val="BC3DE6D394A948CB99CB33ABF1FB1BA1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anotações</w:t>
                </w:r>
              </w:sdtContent>
            </w:sdt>
          </w:p>
        </w:tc>
      </w:tr>
      <w:tr w:rsidR="00EC1F4E" w:rsidRPr="00692712" w:rsidTr="005E4BC4">
        <w:trPr>
          <w:trHeight w:val="331"/>
        </w:trPr>
        <w:tc>
          <w:tcPr>
            <w:tcW w:w="2788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221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1370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016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791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</w:tr>
      <w:tr w:rsidR="00EC1F4E" w:rsidRPr="00692712" w:rsidTr="005E4BC4">
        <w:trPr>
          <w:trHeight w:val="331"/>
        </w:trPr>
        <w:tc>
          <w:tcPr>
            <w:tcW w:w="2788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221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1370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016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791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</w:tr>
      <w:tr w:rsidR="00EC1F4E" w:rsidRPr="00692712" w:rsidTr="005E4BC4">
        <w:trPr>
          <w:trHeight w:val="331"/>
        </w:trPr>
        <w:tc>
          <w:tcPr>
            <w:tcW w:w="2788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221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1370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016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  <w:tc>
          <w:tcPr>
            <w:tcW w:w="2791" w:type="dxa"/>
          </w:tcPr>
          <w:p w:rsidR="00EC1F4E" w:rsidRPr="00692712" w:rsidRDefault="00EC1F4E" w:rsidP="0013652A">
            <w:pPr>
              <w:rPr>
                <w:b/>
              </w:rPr>
            </w:pPr>
          </w:p>
        </w:tc>
      </w:tr>
    </w:tbl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692712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825C42" w:rsidRPr="00692712" w:rsidRDefault="000C7E14" w:rsidP="001960E4">
            <w:pPr>
              <w:pStyle w:val="Ttulo1"/>
              <w:outlineLvl w:val="0"/>
            </w:pPr>
            <w:sdt>
              <w:sdtPr>
                <w:id w:val="587583786"/>
                <w:placeholder>
                  <w:docPart w:val="502196F717074BAEA3BDBD0DD7E6C8EE"/>
                </w:placeholder>
                <w:temporary/>
                <w:showingPlcHdr/>
                <w15:appearance w15:val="hidden"/>
              </w:sdtPr>
              <w:sdtEndPr/>
              <w:sdtContent>
                <w:r w:rsidR="00825C42" w:rsidRPr="00692712">
                  <w:rPr>
                    <w:lang w:bidi="pt-BR"/>
                  </w:rPr>
                  <w:t>Risco e histórico de problema</w:t>
                </w:r>
              </w:sdtContent>
            </w:sdt>
          </w:p>
        </w:tc>
      </w:tr>
      <w:tr w:rsidR="00825C42" w:rsidRPr="00692712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692712" w:rsidRDefault="00825C42" w:rsidP="00BE6ACF"/>
        </w:tc>
      </w:tr>
    </w:tbl>
    <w:tbl>
      <w:tblPr>
        <w:tblStyle w:val="Tabeladerelatriodestatus"/>
        <w:tblW w:w="5000" w:type="pct"/>
        <w:tblLayout w:type="fixed"/>
        <w:tblLook w:val="04A0" w:firstRow="1" w:lastRow="0" w:firstColumn="1" w:lastColumn="0" w:noHBand="0" w:noVBand="1"/>
        <w:tblDescription w:val="Tabela de layout de cabeçalho"/>
      </w:tblPr>
      <w:tblGrid>
        <w:gridCol w:w="5590"/>
        <w:gridCol w:w="2798"/>
        <w:gridCol w:w="2798"/>
      </w:tblGrid>
      <w:tr w:rsidR="00B83AB0" w:rsidRPr="00692712" w:rsidTr="00825C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5760" w:type="dxa"/>
          </w:tcPr>
          <w:p w:rsidR="00B83AB0" w:rsidRPr="00692712" w:rsidRDefault="000C7E14" w:rsidP="001A58E9">
            <w:pPr>
              <w:pStyle w:val="Ttulo2"/>
              <w:outlineLvl w:val="1"/>
            </w:pPr>
            <w:sdt>
              <w:sdtPr>
                <w:id w:val="-1093624640"/>
                <w:placeholder>
                  <w:docPart w:val="41F7BD6117D24307AEA939409D3CAE2A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problema</w:t>
                </w:r>
              </w:sdtContent>
            </w:sdt>
          </w:p>
        </w:tc>
        <w:tc>
          <w:tcPr>
            <w:tcW w:w="2880" w:type="dxa"/>
          </w:tcPr>
          <w:p w:rsidR="00B83AB0" w:rsidRPr="00692712" w:rsidRDefault="000C7E14" w:rsidP="001A58E9">
            <w:pPr>
              <w:pStyle w:val="Ttulo2"/>
              <w:outlineLvl w:val="1"/>
            </w:pPr>
            <w:sdt>
              <w:sdtPr>
                <w:id w:val="-1593312718"/>
                <w:placeholder>
                  <w:docPart w:val="31D51FA5929F440599DC354FE982F256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ATRIBUÍDO A</w:t>
                </w:r>
              </w:sdtContent>
            </w:sdt>
          </w:p>
        </w:tc>
        <w:tc>
          <w:tcPr>
            <w:tcW w:w="2880" w:type="dxa"/>
          </w:tcPr>
          <w:p w:rsidR="00B83AB0" w:rsidRPr="00692712" w:rsidRDefault="000C7E14" w:rsidP="001A58E9">
            <w:pPr>
              <w:pStyle w:val="Ttulo2"/>
              <w:outlineLvl w:val="1"/>
            </w:pPr>
            <w:sdt>
              <w:sdtPr>
                <w:id w:val="-1316255633"/>
                <w:placeholder>
                  <w:docPart w:val="09D339D711DB42C692004F56CAE760B2"/>
                </w:placeholder>
                <w:temporary/>
                <w:showingPlcHdr/>
                <w15:appearance w15:val="hidden"/>
              </w:sdtPr>
              <w:sdtEndPr/>
              <w:sdtContent>
                <w:r w:rsidR="004257E0" w:rsidRPr="00692712">
                  <w:rPr>
                    <w:lang w:bidi="pt-BR"/>
                  </w:rPr>
                  <w:t>DATA</w:t>
                </w:r>
              </w:sdtContent>
            </w:sdt>
          </w:p>
        </w:tc>
      </w:tr>
      <w:tr w:rsidR="00B83AB0" w:rsidRPr="00692712" w:rsidTr="00825C42">
        <w:trPr>
          <w:trHeight w:val="331"/>
        </w:trPr>
        <w:tc>
          <w:tcPr>
            <w:tcW w:w="5760" w:type="dxa"/>
          </w:tcPr>
          <w:p w:rsidR="00B83AB0" w:rsidRPr="00692712" w:rsidRDefault="00B83AB0" w:rsidP="0013652A">
            <w:pPr>
              <w:rPr>
                <w:b/>
              </w:rPr>
            </w:pPr>
          </w:p>
        </w:tc>
        <w:tc>
          <w:tcPr>
            <w:tcW w:w="2880" w:type="dxa"/>
          </w:tcPr>
          <w:p w:rsidR="00B83AB0" w:rsidRPr="00692712" w:rsidRDefault="00B83AB0" w:rsidP="0013652A">
            <w:pPr>
              <w:rPr>
                <w:b/>
              </w:rPr>
            </w:pPr>
          </w:p>
        </w:tc>
        <w:tc>
          <w:tcPr>
            <w:tcW w:w="2880" w:type="dxa"/>
          </w:tcPr>
          <w:p w:rsidR="00B83AB0" w:rsidRPr="00692712" w:rsidRDefault="00B83AB0" w:rsidP="0013652A">
            <w:pPr>
              <w:rPr>
                <w:b/>
              </w:rPr>
            </w:pPr>
          </w:p>
        </w:tc>
      </w:tr>
      <w:tr w:rsidR="00FF7EBE" w:rsidRPr="00692712" w:rsidTr="00825C42">
        <w:trPr>
          <w:trHeight w:val="331"/>
        </w:trPr>
        <w:tc>
          <w:tcPr>
            <w:tcW w:w="5760" w:type="dxa"/>
          </w:tcPr>
          <w:p w:rsidR="00FF7EBE" w:rsidRPr="00692712" w:rsidRDefault="00FF7EBE" w:rsidP="0013652A">
            <w:pPr>
              <w:rPr>
                <w:b/>
              </w:rPr>
            </w:pPr>
          </w:p>
        </w:tc>
        <w:tc>
          <w:tcPr>
            <w:tcW w:w="2880" w:type="dxa"/>
          </w:tcPr>
          <w:p w:rsidR="00FF7EBE" w:rsidRPr="00692712" w:rsidRDefault="00FF7EBE" w:rsidP="0013652A">
            <w:pPr>
              <w:rPr>
                <w:b/>
              </w:rPr>
            </w:pPr>
          </w:p>
        </w:tc>
        <w:tc>
          <w:tcPr>
            <w:tcW w:w="2880" w:type="dxa"/>
          </w:tcPr>
          <w:p w:rsidR="00FF7EBE" w:rsidRPr="00692712" w:rsidRDefault="00FF7EBE" w:rsidP="0013652A">
            <w:pPr>
              <w:rPr>
                <w:b/>
              </w:rPr>
            </w:pPr>
          </w:p>
        </w:tc>
      </w:tr>
      <w:tr w:rsidR="00B83AB0" w:rsidRPr="00692712" w:rsidTr="00825C42">
        <w:trPr>
          <w:trHeight w:val="331"/>
        </w:trPr>
        <w:tc>
          <w:tcPr>
            <w:tcW w:w="5760" w:type="dxa"/>
          </w:tcPr>
          <w:p w:rsidR="00B83AB0" w:rsidRPr="00692712" w:rsidRDefault="00B83AB0" w:rsidP="0013652A">
            <w:pPr>
              <w:rPr>
                <w:b/>
              </w:rPr>
            </w:pPr>
          </w:p>
        </w:tc>
        <w:tc>
          <w:tcPr>
            <w:tcW w:w="2880" w:type="dxa"/>
          </w:tcPr>
          <w:p w:rsidR="00B83AB0" w:rsidRPr="00692712" w:rsidRDefault="00B83AB0" w:rsidP="0013652A">
            <w:pPr>
              <w:rPr>
                <w:b/>
              </w:rPr>
            </w:pPr>
          </w:p>
        </w:tc>
        <w:tc>
          <w:tcPr>
            <w:tcW w:w="2880" w:type="dxa"/>
          </w:tcPr>
          <w:p w:rsidR="00B83AB0" w:rsidRPr="00692712" w:rsidRDefault="00B83AB0" w:rsidP="0013652A">
            <w:pPr>
              <w:rPr>
                <w:b/>
              </w:rPr>
            </w:pPr>
          </w:p>
        </w:tc>
      </w:tr>
    </w:tbl>
    <w:tbl>
      <w:tblPr>
        <w:tblStyle w:val="Tabelacomgrade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cabeçalho"/>
      </w:tblPr>
      <w:tblGrid>
        <w:gridCol w:w="11202"/>
      </w:tblGrid>
      <w:tr w:rsidR="00825C42" w:rsidRPr="00692712" w:rsidTr="00E35A3F">
        <w:trPr>
          <w:trHeight w:val="735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:rsidR="00825C42" w:rsidRPr="00692712" w:rsidRDefault="000C7E14" w:rsidP="001960E4">
            <w:pPr>
              <w:pStyle w:val="Ttulo1"/>
              <w:outlineLvl w:val="0"/>
            </w:pPr>
            <w:sdt>
              <w:sdtPr>
                <w:id w:val="-1773923529"/>
                <w:placeholder>
                  <w:docPart w:val="D2E7FB0BA9D4495489AE912427600498"/>
                </w:placeholder>
                <w:temporary/>
                <w:showingPlcHdr/>
                <w15:appearance w15:val="hidden"/>
              </w:sdtPr>
              <w:sdtEndPr/>
              <w:sdtContent>
                <w:r w:rsidR="00825C42" w:rsidRPr="00692712">
                  <w:rPr>
                    <w:lang w:bidi="pt-BR"/>
                  </w:rPr>
                  <w:t>CONCLUSÕES/RECOMENDAÇÕES</w:t>
                </w:r>
              </w:sdtContent>
            </w:sdt>
          </w:p>
        </w:tc>
      </w:tr>
      <w:tr w:rsidR="00825C42" w:rsidRPr="00692712" w:rsidTr="00692712">
        <w:trPr>
          <w:trHeight w:hRule="exact" w:val="201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:rsidR="00825C42" w:rsidRPr="00692712" w:rsidRDefault="00825C42" w:rsidP="00BE6ACF"/>
        </w:tc>
      </w:tr>
    </w:tbl>
    <w:p w:rsidR="008E3A9C" w:rsidRDefault="00A50C3D">
      <w:r>
        <w:t>Escreve suas recomendações e elabore brevemente sobre o que você pode fazer e deixou de fazer.</w:t>
      </w:r>
      <w:bookmarkStart w:id="0" w:name="_GoBack"/>
      <w:bookmarkEnd w:id="0"/>
    </w:p>
    <w:sectPr w:rsidR="008E3A9C" w:rsidSect="00E35A3F">
      <w:footerReference w:type="default" r:id="rId8"/>
      <w:pgSz w:w="11906" w:h="16838" w:code="9"/>
      <w:pgMar w:top="360" w:right="360" w:bottom="35" w:left="36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E14" w:rsidRDefault="000C7E14" w:rsidP="00E02929">
      <w:pPr>
        <w:spacing w:after="0"/>
      </w:pPr>
      <w:r>
        <w:separator/>
      </w:r>
    </w:p>
    <w:p w:rsidR="000C7E14" w:rsidRDefault="000C7E14"/>
  </w:endnote>
  <w:endnote w:type="continuationSeparator" w:id="0">
    <w:p w:rsidR="000C7E14" w:rsidRDefault="000C7E14" w:rsidP="00E02929">
      <w:pPr>
        <w:spacing w:after="0"/>
      </w:pPr>
      <w:r>
        <w:continuationSeparator/>
      </w:r>
    </w:p>
    <w:p w:rsidR="000C7E14" w:rsidRDefault="000C7E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E52" w:rsidRDefault="00813E52">
    <w:pPr>
      <w:pStyle w:val="Rodap"/>
    </w:pPr>
    <w:r>
      <w:rPr>
        <w:lang w:bidi="pt-BR"/>
      </w:rPr>
      <w:t xml:space="preserve">Página </w:t>
    </w:r>
    <w:sdt>
      <w:sdtPr>
        <w:id w:val="3223284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 w:rsidR="00B90FED"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sdtContent>
    </w:sdt>
  </w:p>
  <w:p w:rsidR="00321F35" w:rsidRDefault="00321F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E14" w:rsidRDefault="000C7E14" w:rsidP="00E02929">
      <w:pPr>
        <w:spacing w:after="0"/>
      </w:pPr>
      <w:r>
        <w:separator/>
      </w:r>
    </w:p>
    <w:p w:rsidR="000C7E14" w:rsidRDefault="000C7E14"/>
  </w:footnote>
  <w:footnote w:type="continuationSeparator" w:id="0">
    <w:p w:rsidR="000C7E14" w:rsidRDefault="000C7E14" w:rsidP="00E02929">
      <w:pPr>
        <w:spacing w:after="0"/>
      </w:pPr>
      <w:r>
        <w:continuationSeparator/>
      </w:r>
    </w:p>
    <w:p w:rsidR="000C7E14" w:rsidRDefault="000C7E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3D"/>
    <w:rsid w:val="00002E34"/>
    <w:rsid w:val="000260A9"/>
    <w:rsid w:val="000B7024"/>
    <w:rsid w:val="000C215D"/>
    <w:rsid w:val="000C321B"/>
    <w:rsid w:val="000C7E14"/>
    <w:rsid w:val="0013652A"/>
    <w:rsid w:val="00145D68"/>
    <w:rsid w:val="00166CFC"/>
    <w:rsid w:val="001960E4"/>
    <w:rsid w:val="001A58E9"/>
    <w:rsid w:val="001B0C6F"/>
    <w:rsid w:val="001D2D76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3120E0"/>
    <w:rsid w:val="00321270"/>
    <w:rsid w:val="00321F35"/>
    <w:rsid w:val="00325368"/>
    <w:rsid w:val="0033460E"/>
    <w:rsid w:val="00335FEC"/>
    <w:rsid w:val="00356BB9"/>
    <w:rsid w:val="0038652D"/>
    <w:rsid w:val="00386800"/>
    <w:rsid w:val="00392E08"/>
    <w:rsid w:val="00393D6F"/>
    <w:rsid w:val="00394E4E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95301"/>
    <w:rsid w:val="004A234F"/>
    <w:rsid w:val="00504074"/>
    <w:rsid w:val="005235FF"/>
    <w:rsid w:val="00527C72"/>
    <w:rsid w:val="00554FFA"/>
    <w:rsid w:val="005848AD"/>
    <w:rsid w:val="00587DBA"/>
    <w:rsid w:val="005A2C96"/>
    <w:rsid w:val="005A49E4"/>
    <w:rsid w:val="005C4039"/>
    <w:rsid w:val="005E4BC4"/>
    <w:rsid w:val="005F4C34"/>
    <w:rsid w:val="005F61B2"/>
    <w:rsid w:val="00607D89"/>
    <w:rsid w:val="00610040"/>
    <w:rsid w:val="00631F6B"/>
    <w:rsid w:val="00667735"/>
    <w:rsid w:val="00692712"/>
    <w:rsid w:val="006B7FF7"/>
    <w:rsid w:val="006D7E96"/>
    <w:rsid w:val="006E1492"/>
    <w:rsid w:val="00717354"/>
    <w:rsid w:val="00723158"/>
    <w:rsid w:val="007455C5"/>
    <w:rsid w:val="00781081"/>
    <w:rsid w:val="00785B50"/>
    <w:rsid w:val="00791ED5"/>
    <w:rsid w:val="00794F82"/>
    <w:rsid w:val="007A565D"/>
    <w:rsid w:val="007B57C2"/>
    <w:rsid w:val="008105F2"/>
    <w:rsid w:val="00813E52"/>
    <w:rsid w:val="0081578A"/>
    <w:rsid w:val="00825C42"/>
    <w:rsid w:val="008411EF"/>
    <w:rsid w:val="00872777"/>
    <w:rsid w:val="008A2200"/>
    <w:rsid w:val="008E3A9C"/>
    <w:rsid w:val="008E448C"/>
    <w:rsid w:val="00913758"/>
    <w:rsid w:val="00923E5C"/>
    <w:rsid w:val="0093672F"/>
    <w:rsid w:val="00974E1C"/>
    <w:rsid w:val="00983FF5"/>
    <w:rsid w:val="009C3F23"/>
    <w:rsid w:val="00A01BF8"/>
    <w:rsid w:val="00A14DE6"/>
    <w:rsid w:val="00A1749D"/>
    <w:rsid w:val="00A22F77"/>
    <w:rsid w:val="00A269E5"/>
    <w:rsid w:val="00A36711"/>
    <w:rsid w:val="00A45804"/>
    <w:rsid w:val="00A50C3D"/>
    <w:rsid w:val="00A60984"/>
    <w:rsid w:val="00A653DA"/>
    <w:rsid w:val="00A675AC"/>
    <w:rsid w:val="00A87814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E05B1"/>
    <w:rsid w:val="00BE36A4"/>
    <w:rsid w:val="00C12475"/>
    <w:rsid w:val="00C551F8"/>
    <w:rsid w:val="00C73764"/>
    <w:rsid w:val="00CA3293"/>
    <w:rsid w:val="00CA4D00"/>
    <w:rsid w:val="00CA5660"/>
    <w:rsid w:val="00CB4B76"/>
    <w:rsid w:val="00CC0778"/>
    <w:rsid w:val="00D05E23"/>
    <w:rsid w:val="00D11BC5"/>
    <w:rsid w:val="00D9659E"/>
    <w:rsid w:val="00DA3872"/>
    <w:rsid w:val="00DB6653"/>
    <w:rsid w:val="00DC0B39"/>
    <w:rsid w:val="00DE13E8"/>
    <w:rsid w:val="00DE1834"/>
    <w:rsid w:val="00DF3922"/>
    <w:rsid w:val="00DF625C"/>
    <w:rsid w:val="00E02929"/>
    <w:rsid w:val="00E06FC8"/>
    <w:rsid w:val="00E16F2B"/>
    <w:rsid w:val="00E219DC"/>
    <w:rsid w:val="00E30731"/>
    <w:rsid w:val="00E35A3F"/>
    <w:rsid w:val="00E443B7"/>
    <w:rsid w:val="00E62C63"/>
    <w:rsid w:val="00E64456"/>
    <w:rsid w:val="00E7072B"/>
    <w:rsid w:val="00EA7D5B"/>
    <w:rsid w:val="00EC0CF1"/>
    <w:rsid w:val="00EC1F4E"/>
    <w:rsid w:val="00ED333F"/>
    <w:rsid w:val="00F06320"/>
    <w:rsid w:val="00F0767F"/>
    <w:rsid w:val="00F30471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852B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pt-P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251688"/>
    <w:rPr>
      <w:color w:val="auto"/>
      <w:kern w:val="20"/>
      <w:lang w:val="pt-BR"/>
    </w:rPr>
  </w:style>
  <w:style w:type="paragraph" w:styleId="Ttulo1">
    <w:name w:val="heading 1"/>
    <w:basedOn w:val="Normal"/>
    <w:link w:val="Ttulo1Char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tulo2">
    <w:name w:val="heading 2"/>
    <w:basedOn w:val="Normal"/>
    <w:link w:val="Ttulo2Char"/>
    <w:uiPriority w:val="3"/>
    <w:unhideWhenUsed/>
    <w:qFormat/>
    <w:rsid w:val="001A58E9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"/>
    <w:qFormat/>
    <w:rsid w:val="00B90FED"/>
    <w:pPr>
      <w:spacing w:before="400" w:after="16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B90FED"/>
    <w:rPr>
      <w:rFonts w:asciiTheme="majorHAnsi" w:eastAsiaTheme="majorEastAsia" w:hAnsiTheme="majorHAnsi" w:cstheme="majorBidi"/>
      <w:caps/>
      <w:color w:val="006666" w:themeColor="accent3"/>
      <w:kern w:val="28"/>
      <w:sz w:val="72"/>
      <w:szCs w:val="56"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Cabealho">
    <w:name w:val="header"/>
    <w:basedOn w:val="Normal"/>
    <w:link w:val="CabealhoChar"/>
    <w:uiPriority w:val="99"/>
    <w:rsid w:val="00145D68"/>
  </w:style>
  <w:style w:type="character" w:customStyle="1" w:styleId="CabealhoChar">
    <w:name w:val="Cabeçalho Char"/>
    <w:basedOn w:val="Fontepargpadro"/>
    <w:link w:val="Cabealho"/>
    <w:uiPriority w:val="99"/>
    <w:rsid w:val="00145D68"/>
    <w:rPr>
      <w:kern w:val="20"/>
    </w:rPr>
  </w:style>
  <w:style w:type="paragraph" w:styleId="Rodap">
    <w:name w:val="footer"/>
    <w:basedOn w:val="Normal"/>
    <w:link w:val="RodapChar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RodapChar">
    <w:name w:val="Rodapé Char"/>
    <w:basedOn w:val="Fontepargpadro"/>
    <w:link w:val="Rodap"/>
    <w:uiPriority w:val="6"/>
    <w:rsid w:val="008E3A9C"/>
    <w:rPr>
      <w:kern w:val="20"/>
    </w:rPr>
  </w:style>
  <w:style w:type="table" w:styleId="Tabelacomgrade">
    <w:name w:val="Table Grid"/>
    <w:basedOn w:val="Tabelanormal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aderelatriodestatus">
    <w:name w:val="Tabela de relatório de status"/>
    <w:basedOn w:val="Tabelanormal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tulo2Char">
    <w:name w:val="Título 2 Char"/>
    <w:basedOn w:val="Fontepargpadro"/>
    <w:link w:val="Ttulo2"/>
    <w:uiPriority w:val="3"/>
    <w:rsid w:val="001A58E9"/>
    <w:rPr>
      <w:rFonts w:eastAsiaTheme="majorEastAsia" w:cstheme="majorBidi"/>
      <w:caps/>
      <w:color w:val="FFFFFF" w:themeColor="background1"/>
      <w:kern w:val="20"/>
      <w:szCs w:val="26"/>
    </w:rPr>
  </w:style>
  <w:style w:type="paragraph" w:customStyle="1" w:styleId="Elementogrfico">
    <w:name w:val="Elemento gráfico"/>
    <w:basedOn w:val="Normal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xtodoEspaoReservado">
    <w:name w:val="Placeholder Text"/>
    <w:basedOn w:val="Fontepargpadro"/>
    <w:uiPriority w:val="99"/>
    <w:semiHidden/>
    <w:rsid w:val="003C1FC0"/>
    <w:rPr>
      <w:color w:val="80808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tulo3Char">
    <w:name w:val="Título 3 Char"/>
    <w:basedOn w:val="Fontepargpadro"/>
    <w:link w:val="Ttu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tulo4Char">
    <w:name w:val="Título 4 Char"/>
    <w:basedOn w:val="Fontepargpadro"/>
    <w:link w:val="Ttu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tulo5Char">
    <w:name w:val="Título 5 Char"/>
    <w:basedOn w:val="Fontepargpadro"/>
    <w:link w:val="Ttu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tulo6Char">
    <w:name w:val="Título 6 Char"/>
    <w:basedOn w:val="Fontepargpadro"/>
    <w:link w:val="Ttu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tulo7Char">
    <w:name w:val="Título 7 Char"/>
    <w:basedOn w:val="Fontepargpadro"/>
    <w:link w:val="Ttu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tulo8Char">
    <w:name w:val="Título 8 Char"/>
    <w:basedOn w:val="Fontepargpadro"/>
    <w:link w:val="Ttu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tulo9Char">
    <w:name w:val="Título 9 Char"/>
    <w:basedOn w:val="Fontepargpadro"/>
    <w:link w:val="Ttu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tulodoLivro">
    <w:name w:val="Book Title"/>
    <w:basedOn w:val="Fontepargpadr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styleId="TabelaSimples3">
    <w:name w:val="Plain Table 3"/>
    <w:basedOn w:val="Tabelanormal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esdeContato">
    <w:name w:val="Informações de Contato"/>
    <w:basedOn w:val="Normal"/>
    <w:uiPriority w:val="1"/>
    <w:qFormat/>
    <w:rsid w:val="00356BB9"/>
    <w:pPr>
      <w:spacing w:after="0"/>
    </w:pPr>
    <w:rPr>
      <w:b/>
      <w:color w:val="FEDE00" w:themeColor="accen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lat&#243;rio%20de%20progresso%20do%20projeto%20(design%20Atempor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5526AA7AEF414EBD3996BD593DB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6B2B0-2465-44BB-BC8F-6CD32F605827}"/>
      </w:docPartPr>
      <w:docPartBody>
        <w:p w:rsidR="00000000" w:rsidRDefault="00927CCA">
          <w:pPr>
            <w:pStyle w:val="195526AA7AEF414EBD3996BD593DBE9A"/>
          </w:pPr>
          <w:r w:rsidRPr="00356BB9">
            <w:rPr>
              <w:lang w:bidi="pt-BR"/>
            </w:rPr>
            <w:t>Empresa</w:t>
          </w:r>
        </w:p>
      </w:docPartBody>
    </w:docPart>
    <w:docPart>
      <w:docPartPr>
        <w:name w:val="7D32C7F813994726900716016F7F95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259C9-E9D7-4593-A2DC-B6EA7449A5A1}"/>
      </w:docPartPr>
      <w:docPartBody>
        <w:p w:rsidR="00000000" w:rsidRDefault="00927CCA">
          <w:pPr>
            <w:pStyle w:val="7D32C7F813994726900716016F7F95D0"/>
          </w:pPr>
          <w:r w:rsidRPr="00356BB9">
            <w:rPr>
              <w:lang w:bidi="pt-BR"/>
            </w:rPr>
            <w:t xml:space="preserve">Endereço, </w:t>
          </w:r>
          <w:r w:rsidRPr="00356BB9">
            <w:rPr>
              <w:lang w:bidi="pt-BR"/>
            </w:rPr>
            <w:t>Cidade, Estado e CEP</w:t>
          </w:r>
        </w:p>
      </w:docPartBody>
    </w:docPart>
    <w:docPart>
      <w:docPartPr>
        <w:name w:val="0265B793FDD9436BB641B01032068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2AE5C5-793D-4B0F-BC01-FE3BBA1CD493}"/>
      </w:docPartPr>
      <w:docPartBody>
        <w:p w:rsidR="00000000" w:rsidRDefault="00927CCA">
          <w:pPr>
            <w:pStyle w:val="0265B793FDD9436BB641B01032068DEF"/>
          </w:pPr>
          <w:r w:rsidRPr="00356BB9">
            <w:rPr>
              <w:lang w:bidi="pt-BR"/>
            </w:rPr>
            <w:t>telefone</w:t>
          </w:r>
        </w:p>
      </w:docPartBody>
    </w:docPart>
    <w:docPart>
      <w:docPartPr>
        <w:name w:val="70D6DBB858EC46FCBA4F56ACF3BE5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13198E-792F-471D-A013-54CCDE09B0F2}"/>
      </w:docPartPr>
      <w:docPartBody>
        <w:p w:rsidR="00000000" w:rsidRDefault="00927CCA">
          <w:pPr>
            <w:pStyle w:val="70D6DBB858EC46FCBA4F56ACF3BE5271"/>
          </w:pPr>
          <w:r w:rsidRPr="00356BB9">
            <w:rPr>
              <w:lang w:bidi="pt-BR"/>
            </w:rPr>
            <w:t>fax</w:t>
          </w:r>
        </w:p>
      </w:docPartBody>
    </w:docPart>
    <w:docPart>
      <w:docPartPr>
        <w:name w:val="D2739EEDFB8943258FC31C00A0E58F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5A362B-8477-4AD1-BA48-A02135C422EB}"/>
      </w:docPartPr>
      <w:docPartBody>
        <w:p w:rsidR="00000000" w:rsidRDefault="00927CCA">
          <w:pPr>
            <w:pStyle w:val="D2739EEDFB8943258FC31C00A0E58F0E"/>
          </w:pPr>
          <w:r w:rsidRPr="00825C42">
            <w:rPr>
              <w:lang w:bidi="pt-BR"/>
            </w:rPr>
            <w:t>Resumo do projeto</w:t>
          </w:r>
        </w:p>
      </w:docPartBody>
    </w:docPart>
    <w:docPart>
      <w:docPartPr>
        <w:name w:val="8DE4E182B62441CC8B9B67102A08F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368B4-C02C-4A12-9DC8-4E315FB82C2D}"/>
      </w:docPartPr>
      <w:docPartBody>
        <w:p w:rsidR="00000000" w:rsidRDefault="00927CCA">
          <w:pPr>
            <w:pStyle w:val="8DE4E182B62441CC8B9B67102A08F802"/>
          </w:pPr>
          <w:r w:rsidRPr="001A58E9">
            <w:rPr>
              <w:lang w:bidi="pt-BR"/>
            </w:rPr>
            <w:t>Data do Relatório</w:t>
          </w:r>
        </w:p>
      </w:docPartBody>
    </w:docPart>
    <w:docPart>
      <w:docPartPr>
        <w:name w:val="78C635FC77484A2F9658F660C9C974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07F3BF-CE22-44C9-99A1-E28DB6F9E7D0}"/>
      </w:docPartPr>
      <w:docPartBody>
        <w:p w:rsidR="00000000" w:rsidRDefault="00927CCA">
          <w:pPr>
            <w:pStyle w:val="78C635FC77484A2F9658F660C9C974B7"/>
          </w:pPr>
          <w:r w:rsidRPr="001A58E9">
            <w:rPr>
              <w:lang w:bidi="pt-BR"/>
            </w:rPr>
            <w:t>Nome do projeto</w:t>
          </w:r>
        </w:p>
      </w:docPartBody>
    </w:docPart>
    <w:docPart>
      <w:docPartPr>
        <w:name w:val="F38D5C34528A4C6BAAF5ABCDBF279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C8ECCD-717D-4D9F-ABD5-7F3D8D4E27D6}"/>
      </w:docPartPr>
      <w:docPartBody>
        <w:p w:rsidR="00000000" w:rsidRDefault="00927CCA">
          <w:pPr>
            <w:pStyle w:val="F38D5C34528A4C6BAAF5ABCDBF279B4C"/>
          </w:pPr>
          <w:r w:rsidRPr="001A58E9">
            <w:rPr>
              <w:lang w:bidi="pt-BR"/>
            </w:rPr>
            <w:t>Preparado por</w:t>
          </w:r>
        </w:p>
      </w:docPartBody>
    </w:docPart>
    <w:docPart>
      <w:docPartPr>
        <w:name w:val="888EBE83CED84EF1B0D80B87AED2FA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38369-98DE-418B-9250-BCD062986E8B}"/>
      </w:docPartPr>
      <w:docPartBody>
        <w:p w:rsidR="00000000" w:rsidRDefault="00927CCA">
          <w:pPr>
            <w:pStyle w:val="888EBE83CED84EF1B0D80B87AED2FA7C"/>
          </w:pPr>
          <w:r>
            <w:rPr>
              <w:lang w:bidi="pt-BR"/>
            </w:rPr>
            <w:t>Data</w:t>
          </w:r>
        </w:p>
      </w:docPartBody>
    </w:docPart>
    <w:docPart>
      <w:docPartPr>
        <w:name w:val="68602E847AEE4F2CAD2057F87B0E55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E398E-F63A-461D-8DC8-63C2356C44BB}"/>
      </w:docPartPr>
      <w:docPartBody>
        <w:p w:rsidR="00000000" w:rsidRDefault="00927CCA">
          <w:pPr>
            <w:pStyle w:val="68602E847AEE4F2CAD2057F87B0E554B"/>
          </w:pPr>
          <w:r w:rsidRPr="006B7FF7">
            <w:rPr>
              <w:lang w:bidi="pt-BR"/>
            </w:rPr>
            <w:t>Projeto</w:t>
          </w:r>
        </w:p>
      </w:docPartBody>
    </w:docPart>
    <w:docPart>
      <w:docPartPr>
        <w:name w:val="2580D2D0A857412E84BB5B9542B17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E25254-2EC9-41C0-86AE-95779D170075}"/>
      </w:docPartPr>
      <w:docPartBody>
        <w:p w:rsidR="00000000" w:rsidRDefault="00927CCA">
          <w:pPr>
            <w:pStyle w:val="2580D2D0A857412E84BB5B9542B1742F"/>
          </w:pPr>
          <w:r w:rsidRPr="006B7FF7">
            <w:rPr>
              <w:lang w:bidi="pt-BR"/>
            </w:rPr>
            <w:t>Nome</w:t>
          </w:r>
        </w:p>
      </w:docPartBody>
    </w:docPart>
    <w:docPart>
      <w:docPartPr>
        <w:name w:val="788166BD4A7D41DCB800729B68ADC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F8CE0-D3C2-491D-889D-D72006B77E9A}"/>
      </w:docPartPr>
      <w:docPartBody>
        <w:p w:rsidR="00000000" w:rsidRDefault="00927CCA">
          <w:pPr>
            <w:pStyle w:val="788166BD4A7D41DCB800729B68ADC30E"/>
          </w:pPr>
          <w:r>
            <w:rPr>
              <w:lang w:bidi="pt-BR"/>
            </w:rPr>
            <w:t>Resumo de status</w:t>
          </w:r>
        </w:p>
      </w:docPartBody>
    </w:docPart>
    <w:docPart>
      <w:docPartPr>
        <w:name w:val="9A719D54AF0D49BDB1FDD6E2CDCE47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0CCD5F-DCAB-454A-ABC9-AB569DBDC283}"/>
      </w:docPartPr>
      <w:docPartBody>
        <w:p w:rsidR="00000000" w:rsidRDefault="00927CCA">
          <w:pPr>
            <w:pStyle w:val="9A719D54AF0D49BDB1FDD6E2CDCE47E6"/>
          </w:pPr>
          <w:r w:rsidRPr="00607D89">
            <w:rPr>
              <w:lang w:bidi="pt-BR"/>
            </w:rPr>
            <w:t>Para começar agora, toque em qualquer espaço reservado para texto (como este) e comece a digitar para substituí-lo por próprio seu texto.</w:t>
          </w:r>
        </w:p>
      </w:docPartBody>
    </w:docPart>
    <w:docPart>
      <w:docPartPr>
        <w:name w:val="AE6BF5EF35054DB79D2C53611302A6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F59F3F-CA95-449D-A2BF-7DCFFBABEEBC}"/>
      </w:docPartPr>
      <w:docPartBody>
        <w:p w:rsidR="00000000" w:rsidRDefault="00927CCA">
          <w:pPr>
            <w:pStyle w:val="AE6BF5EF35054DB79D2C53611302A603"/>
          </w:pPr>
          <w:r>
            <w:rPr>
              <w:lang w:bidi="pt-BR"/>
            </w:rPr>
            <w:t>Visão geral do projeto</w:t>
          </w:r>
        </w:p>
      </w:docPartBody>
    </w:docPart>
    <w:docPart>
      <w:docPartPr>
        <w:name w:val="7BFA74B140844985AB364FB9F25AB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D50C65-B214-48A9-82B9-04FE47B3FA7F}"/>
      </w:docPartPr>
      <w:docPartBody>
        <w:p w:rsidR="00000000" w:rsidRDefault="00927CCA">
          <w:pPr>
            <w:pStyle w:val="7BFA74B140844985AB364FB9F25ABCDD"/>
          </w:pPr>
          <w:r w:rsidRPr="001A58E9">
            <w:rPr>
              <w:lang w:bidi="pt-BR"/>
            </w:rPr>
            <w:t>tarefa</w:t>
          </w:r>
        </w:p>
      </w:docPartBody>
    </w:docPart>
    <w:docPart>
      <w:docPartPr>
        <w:name w:val="8E53B2143FE24E4081B49AB7CA89B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CB79A-0E8F-40DF-8506-5409AFA2AC47}"/>
      </w:docPartPr>
      <w:docPartBody>
        <w:p w:rsidR="00000000" w:rsidRDefault="00927CCA">
          <w:pPr>
            <w:pStyle w:val="8E53B2143FE24E4081B49AB7CA89B19F"/>
          </w:pPr>
          <w:r w:rsidRPr="001A58E9">
            <w:rPr>
              <w:lang w:bidi="pt-BR"/>
            </w:rPr>
            <w:t>% concluída</w:t>
          </w:r>
        </w:p>
      </w:docPartBody>
    </w:docPart>
    <w:docPart>
      <w:docPartPr>
        <w:name w:val="8CC6C6D56C834E93A9B5AF59E91B80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691599-A334-4D27-971D-C85252A476D1}"/>
      </w:docPartPr>
      <w:docPartBody>
        <w:p w:rsidR="00000000" w:rsidRDefault="00927CCA">
          <w:pPr>
            <w:pStyle w:val="8CC6C6D56C834E93A9B5AF59E91B802F"/>
          </w:pPr>
          <w:r w:rsidRPr="001A58E9">
            <w:rPr>
              <w:lang w:bidi="pt-BR"/>
            </w:rPr>
            <w:t>Data de entrega</w:t>
          </w:r>
        </w:p>
      </w:docPartBody>
    </w:docPart>
    <w:docPart>
      <w:docPartPr>
        <w:name w:val="0CAEAFE92796408BB6554181605C1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721CAE-214C-4092-8FC2-7793F3BDEFFF}"/>
      </w:docPartPr>
      <w:docPartBody>
        <w:p w:rsidR="00000000" w:rsidRDefault="00927CCA">
          <w:pPr>
            <w:pStyle w:val="0CAEAFE92796408BB6554181605C1086"/>
          </w:pPr>
          <w:r w:rsidRPr="001A58E9">
            <w:rPr>
              <w:lang w:bidi="pt-BR"/>
            </w:rPr>
            <w:t>driver</w:t>
          </w:r>
        </w:p>
      </w:docPartBody>
    </w:docPart>
    <w:docPart>
      <w:docPartPr>
        <w:name w:val="46A7B0D4D96A40AAB494D1FB6893FB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1A18DE-7BE8-4E64-B967-C782F227540A}"/>
      </w:docPartPr>
      <w:docPartBody>
        <w:p w:rsidR="00000000" w:rsidRDefault="00927CCA">
          <w:pPr>
            <w:pStyle w:val="46A7B0D4D96A40AAB494D1FB6893FBF2"/>
          </w:pPr>
          <w:r w:rsidRPr="001A58E9">
            <w:rPr>
              <w:lang w:bidi="pt-BR"/>
            </w:rPr>
            <w:t>anotações</w:t>
          </w:r>
        </w:p>
      </w:docPartBody>
    </w:docPart>
    <w:docPart>
      <w:docPartPr>
        <w:name w:val="F3E5C95DA932445F82F5E8E8A64568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98A154-7AE0-4F43-9697-C84C69CA953B}"/>
      </w:docPartPr>
      <w:docPartBody>
        <w:p w:rsidR="00000000" w:rsidRDefault="00927CCA">
          <w:pPr>
            <w:pStyle w:val="F3E5C95DA932445F82F5E8E8A64568D1"/>
          </w:pPr>
          <w:r>
            <w:rPr>
              <w:lang w:bidi="pt-BR"/>
            </w:rPr>
            <w:t>Visão Geral do Orçamento</w:t>
          </w:r>
        </w:p>
      </w:docPartBody>
    </w:docPart>
    <w:docPart>
      <w:docPartPr>
        <w:name w:val="6010AA66B9194854A6B7ECA7747CC5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7ACD65-D41A-4F7C-9D10-6098ABA173E5}"/>
      </w:docPartPr>
      <w:docPartBody>
        <w:p w:rsidR="00000000" w:rsidRDefault="00927CCA">
          <w:pPr>
            <w:pStyle w:val="6010AA66B9194854A6B7ECA7747CC528"/>
          </w:pPr>
          <w:r w:rsidRPr="001A58E9">
            <w:rPr>
              <w:lang w:bidi="pt-BR"/>
            </w:rPr>
            <w:t>categoria</w:t>
          </w:r>
        </w:p>
      </w:docPartBody>
    </w:docPart>
    <w:docPart>
      <w:docPartPr>
        <w:name w:val="6DBDE64319254F1F84AE89F99593C1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CE20F2-4C70-4129-9A12-1806E4DFF26F}"/>
      </w:docPartPr>
      <w:docPartBody>
        <w:p w:rsidR="00000000" w:rsidRDefault="00927CCA">
          <w:pPr>
            <w:pStyle w:val="6DBDE64319254F1F84AE89F99593C153"/>
          </w:pPr>
          <w:r w:rsidRPr="001A58E9">
            <w:rPr>
              <w:lang w:bidi="pt-BR"/>
            </w:rPr>
            <w:t>gasto</w:t>
          </w:r>
        </w:p>
      </w:docPartBody>
    </w:docPart>
    <w:docPart>
      <w:docPartPr>
        <w:name w:val="AFDD39F085C84B45ACE7A13171F4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8D5D58-A6A0-4422-ABEE-E6FC76E35520}"/>
      </w:docPartPr>
      <w:docPartBody>
        <w:p w:rsidR="00000000" w:rsidRDefault="00927CCA">
          <w:pPr>
            <w:pStyle w:val="AFDD39F085C84B45ACE7A13171F473AE"/>
          </w:pPr>
          <w:r w:rsidRPr="001A58E9">
            <w:rPr>
              <w:lang w:bidi="pt-BR"/>
            </w:rPr>
            <w:t>% do total</w:t>
          </w:r>
        </w:p>
      </w:docPartBody>
    </w:docPart>
    <w:docPart>
      <w:docPartPr>
        <w:name w:val="0D3122E1B1DE4BD6AD8E2EC5FB5BB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9B53D-2365-4E77-AA46-975DDCCD2906}"/>
      </w:docPartPr>
      <w:docPartBody>
        <w:p w:rsidR="00000000" w:rsidRDefault="00927CCA">
          <w:pPr>
            <w:pStyle w:val="0D3122E1B1DE4BD6AD8E2EC5FB5BB31D"/>
          </w:pPr>
          <w:r w:rsidRPr="001A58E9">
            <w:rPr>
              <w:lang w:bidi="pt-BR"/>
            </w:rPr>
            <w:t>no orçamento?</w:t>
          </w:r>
        </w:p>
      </w:docPartBody>
    </w:docPart>
    <w:docPart>
      <w:docPartPr>
        <w:name w:val="BC3DE6D394A948CB99CB33ABF1FB1B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8CE3D-23E3-4652-9A77-6901C81CD443}"/>
      </w:docPartPr>
      <w:docPartBody>
        <w:p w:rsidR="00000000" w:rsidRDefault="00927CCA">
          <w:pPr>
            <w:pStyle w:val="BC3DE6D394A948CB99CB33ABF1FB1BA1"/>
          </w:pPr>
          <w:r w:rsidRPr="001A58E9">
            <w:rPr>
              <w:lang w:bidi="pt-BR"/>
            </w:rPr>
            <w:t>anotações</w:t>
          </w:r>
        </w:p>
      </w:docPartBody>
    </w:docPart>
    <w:docPart>
      <w:docPartPr>
        <w:name w:val="502196F717074BAEA3BDBD0DD7E6C8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1ECA6-16D7-46F8-A325-2436FC925781}"/>
      </w:docPartPr>
      <w:docPartBody>
        <w:p w:rsidR="00000000" w:rsidRDefault="00927CCA">
          <w:pPr>
            <w:pStyle w:val="502196F717074BAEA3BDBD0DD7E6C8EE"/>
          </w:pPr>
          <w:r>
            <w:rPr>
              <w:lang w:bidi="pt-BR"/>
            </w:rPr>
            <w:t>Risco e históri</w:t>
          </w:r>
          <w:r>
            <w:rPr>
              <w:lang w:bidi="pt-BR"/>
            </w:rPr>
            <w:t>co de problema</w:t>
          </w:r>
        </w:p>
      </w:docPartBody>
    </w:docPart>
    <w:docPart>
      <w:docPartPr>
        <w:name w:val="41F7BD6117D24307AEA939409D3CAE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4485FE-4541-42E0-8B9E-842AD9C37646}"/>
      </w:docPartPr>
      <w:docPartBody>
        <w:p w:rsidR="00000000" w:rsidRDefault="00927CCA">
          <w:pPr>
            <w:pStyle w:val="41F7BD6117D24307AEA939409D3CAE2A"/>
          </w:pPr>
          <w:r w:rsidRPr="001A58E9">
            <w:rPr>
              <w:lang w:bidi="pt-BR"/>
            </w:rPr>
            <w:t>problema</w:t>
          </w:r>
        </w:p>
      </w:docPartBody>
    </w:docPart>
    <w:docPart>
      <w:docPartPr>
        <w:name w:val="31D51FA5929F440599DC354FE982F2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DB563-6D08-41E7-86B4-3BF755723D25}"/>
      </w:docPartPr>
      <w:docPartBody>
        <w:p w:rsidR="00000000" w:rsidRDefault="00927CCA">
          <w:pPr>
            <w:pStyle w:val="31D51FA5929F440599DC354FE982F256"/>
          </w:pPr>
          <w:r w:rsidRPr="001A58E9">
            <w:rPr>
              <w:lang w:bidi="pt-BR"/>
            </w:rPr>
            <w:t>ATRIBUÍDO A</w:t>
          </w:r>
        </w:p>
      </w:docPartBody>
    </w:docPart>
    <w:docPart>
      <w:docPartPr>
        <w:name w:val="09D339D711DB42C692004F56CAE760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838E62-2159-4CF3-9A5A-F33D17A77FB4}"/>
      </w:docPartPr>
      <w:docPartBody>
        <w:p w:rsidR="00000000" w:rsidRDefault="00927CCA">
          <w:pPr>
            <w:pStyle w:val="09D339D711DB42C692004F56CAE760B2"/>
          </w:pPr>
          <w:r w:rsidRPr="001A58E9">
            <w:rPr>
              <w:lang w:bidi="pt-BR"/>
            </w:rPr>
            <w:t>DATA</w:t>
          </w:r>
        </w:p>
      </w:docPartBody>
    </w:docPart>
    <w:docPart>
      <w:docPartPr>
        <w:name w:val="D2E7FB0BA9D4495489AE9124276004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B52C0-3A22-45B6-A52B-9DE94BE239B0}"/>
      </w:docPartPr>
      <w:docPartBody>
        <w:p w:rsidR="00000000" w:rsidRDefault="00927CCA">
          <w:pPr>
            <w:pStyle w:val="D2E7FB0BA9D4495489AE912427600498"/>
          </w:pPr>
          <w:r w:rsidRPr="005A2C96">
            <w:rPr>
              <w:lang w:bidi="pt-BR"/>
            </w:rPr>
            <w:t>CONCLUSÕES/RECOMENDAÇÕES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CA"/>
    <w:rsid w:val="0092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95526AA7AEF414EBD3996BD593DBE9A">
    <w:name w:val="195526AA7AEF414EBD3996BD593DBE9A"/>
  </w:style>
  <w:style w:type="paragraph" w:customStyle="1" w:styleId="7D32C7F813994726900716016F7F95D0">
    <w:name w:val="7D32C7F813994726900716016F7F95D0"/>
  </w:style>
  <w:style w:type="paragraph" w:customStyle="1" w:styleId="0265B793FDD9436BB641B01032068DEF">
    <w:name w:val="0265B793FDD9436BB641B01032068DEF"/>
  </w:style>
  <w:style w:type="paragraph" w:customStyle="1" w:styleId="70D6DBB858EC46FCBA4F56ACF3BE5271">
    <w:name w:val="70D6DBB858EC46FCBA4F56ACF3BE5271"/>
  </w:style>
  <w:style w:type="paragraph" w:customStyle="1" w:styleId="891525E4C5EA4DB78EC7757DF7A86082">
    <w:name w:val="891525E4C5EA4DB78EC7757DF7A86082"/>
  </w:style>
  <w:style w:type="paragraph" w:customStyle="1" w:styleId="D2739EEDFB8943258FC31C00A0E58F0E">
    <w:name w:val="D2739EEDFB8943258FC31C00A0E58F0E"/>
  </w:style>
  <w:style w:type="paragraph" w:customStyle="1" w:styleId="8DE4E182B62441CC8B9B67102A08F802">
    <w:name w:val="8DE4E182B62441CC8B9B67102A08F802"/>
  </w:style>
  <w:style w:type="paragraph" w:customStyle="1" w:styleId="78C635FC77484A2F9658F660C9C974B7">
    <w:name w:val="78C635FC77484A2F9658F660C9C974B7"/>
  </w:style>
  <w:style w:type="paragraph" w:customStyle="1" w:styleId="F38D5C34528A4C6BAAF5ABCDBF279B4C">
    <w:name w:val="F38D5C34528A4C6BAAF5ABCDBF279B4C"/>
  </w:style>
  <w:style w:type="paragraph" w:customStyle="1" w:styleId="888EBE83CED84EF1B0D80B87AED2FA7C">
    <w:name w:val="888EBE83CED84EF1B0D80B87AED2FA7C"/>
  </w:style>
  <w:style w:type="paragraph" w:customStyle="1" w:styleId="68602E847AEE4F2CAD2057F87B0E554B">
    <w:name w:val="68602E847AEE4F2CAD2057F87B0E554B"/>
  </w:style>
  <w:style w:type="paragraph" w:customStyle="1" w:styleId="2580D2D0A857412E84BB5B9542B1742F">
    <w:name w:val="2580D2D0A857412E84BB5B9542B1742F"/>
  </w:style>
  <w:style w:type="paragraph" w:customStyle="1" w:styleId="788166BD4A7D41DCB800729B68ADC30E">
    <w:name w:val="788166BD4A7D41DCB800729B68ADC30E"/>
  </w:style>
  <w:style w:type="paragraph" w:customStyle="1" w:styleId="9A719D54AF0D49BDB1FDD6E2CDCE47E6">
    <w:name w:val="9A719D54AF0D49BDB1FDD6E2CDCE47E6"/>
  </w:style>
  <w:style w:type="paragraph" w:customStyle="1" w:styleId="AE6BF5EF35054DB79D2C53611302A603">
    <w:name w:val="AE6BF5EF35054DB79D2C53611302A603"/>
  </w:style>
  <w:style w:type="paragraph" w:customStyle="1" w:styleId="7BFA74B140844985AB364FB9F25ABCDD">
    <w:name w:val="7BFA74B140844985AB364FB9F25ABCDD"/>
  </w:style>
  <w:style w:type="paragraph" w:customStyle="1" w:styleId="8E53B2143FE24E4081B49AB7CA89B19F">
    <w:name w:val="8E53B2143FE24E4081B49AB7CA89B19F"/>
  </w:style>
  <w:style w:type="paragraph" w:customStyle="1" w:styleId="8CC6C6D56C834E93A9B5AF59E91B802F">
    <w:name w:val="8CC6C6D56C834E93A9B5AF59E91B802F"/>
  </w:style>
  <w:style w:type="paragraph" w:customStyle="1" w:styleId="0CAEAFE92796408BB6554181605C1086">
    <w:name w:val="0CAEAFE92796408BB6554181605C1086"/>
  </w:style>
  <w:style w:type="paragraph" w:customStyle="1" w:styleId="46A7B0D4D96A40AAB494D1FB6893FBF2">
    <w:name w:val="46A7B0D4D96A40AAB494D1FB6893FBF2"/>
  </w:style>
  <w:style w:type="paragraph" w:customStyle="1" w:styleId="F3E5C95DA932445F82F5E8E8A64568D1">
    <w:name w:val="F3E5C95DA932445F82F5E8E8A64568D1"/>
  </w:style>
  <w:style w:type="paragraph" w:customStyle="1" w:styleId="6010AA66B9194854A6B7ECA7747CC528">
    <w:name w:val="6010AA66B9194854A6B7ECA7747CC528"/>
  </w:style>
  <w:style w:type="paragraph" w:customStyle="1" w:styleId="6DBDE64319254F1F84AE89F99593C153">
    <w:name w:val="6DBDE64319254F1F84AE89F99593C153"/>
  </w:style>
  <w:style w:type="paragraph" w:customStyle="1" w:styleId="AFDD39F085C84B45ACE7A13171F473AE">
    <w:name w:val="AFDD39F085C84B45ACE7A13171F473AE"/>
  </w:style>
  <w:style w:type="paragraph" w:customStyle="1" w:styleId="0D3122E1B1DE4BD6AD8E2EC5FB5BB31D">
    <w:name w:val="0D3122E1B1DE4BD6AD8E2EC5FB5BB31D"/>
  </w:style>
  <w:style w:type="paragraph" w:customStyle="1" w:styleId="BC3DE6D394A948CB99CB33ABF1FB1BA1">
    <w:name w:val="BC3DE6D394A948CB99CB33ABF1FB1BA1"/>
  </w:style>
  <w:style w:type="paragraph" w:customStyle="1" w:styleId="502196F717074BAEA3BDBD0DD7E6C8EE">
    <w:name w:val="502196F717074BAEA3BDBD0DD7E6C8EE"/>
  </w:style>
  <w:style w:type="paragraph" w:customStyle="1" w:styleId="41F7BD6117D24307AEA939409D3CAE2A">
    <w:name w:val="41F7BD6117D24307AEA939409D3CAE2A"/>
  </w:style>
  <w:style w:type="paragraph" w:customStyle="1" w:styleId="31D51FA5929F440599DC354FE982F256">
    <w:name w:val="31D51FA5929F440599DC354FE982F256"/>
  </w:style>
  <w:style w:type="paragraph" w:customStyle="1" w:styleId="09D339D711DB42C692004F56CAE760B2">
    <w:name w:val="09D339D711DB42C692004F56CAE760B2"/>
  </w:style>
  <w:style w:type="paragraph" w:customStyle="1" w:styleId="D2E7FB0BA9D4495489AE912427600498">
    <w:name w:val="D2E7FB0BA9D4495489AE912427600498"/>
  </w:style>
  <w:style w:type="paragraph" w:customStyle="1" w:styleId="F1DAADE304CA49328D8F80DE06DE1BF0">
    <w:name w:val="F1DAADE304CA49328D8F80DE06DE1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Relatório de progresso do projeto (design Atemporal)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2026-06-11T17:31:00Z</dcterms:created>
  <dcterms:modified xsi:type="dcterms:W3CDTF">2026-06-11T17:32:00Z</dcterms:modified>
</cp:coreProperties>
</file>